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6B1" w:rsidRDefault="00453A63" w:rsidP="00453A63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 xml:space="preserve">W E Z W A N I E </w:t>
      </w:r>
    </w:p>
    <w:p w:rsidR="00361F34" w:rsidRPr="00CF6815" w:rsidRDefault="00361F34" w:rsidP="00453A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A63" w:rsidRPr="00CF6815" w:rsidRDefault="00453A63" w:rsidP="00453A63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Zarząd Wojewódzki Zrzeszenia Prawników Polskich w Rzeszowie</w:t>
      </w:r>
    </w:p>
    <w:p w:rsidR="00453A63" w:rsidRPr="00CF6815" w:rsidRDefault="00453A63" w:rsidP="00453A63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 xml:space="preserve">wzywa wszystkich chętnych </w:t>
      </w:r>
    </w:p>
    <w:p w:rsidR="00453A63" w:rsidRDefault="00453A63" w:rsidP="00453A63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 xml:space="preserve">do udziału w </w:t>
      </w:r>
    </w:p>
    <w:p w:rsidR="00CF6815" w:rsidRPr="00CF6815" w:rsidRDefault="00CF6815" w:rsidP="00453A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A63" w:rsidRPr="00CF6815" w:rsidRDefault="00331078" w:rsidP="00453A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BR</w:t>
      </w:r>
      <w:r w:rsidR="00453A63" w:rsidRPr="00CF6815">
        <w:rPr>
          <w:rFonts w:ascii="Times New Roman" w:hAnsi="Times New Roman" w:cs="Times New Roman"/>
          <w:b/>
          <w:sz w:val="28"/>
          <w:szCs w:val="28"/>
        </w:rPr>
        <w:t>eweriach</w:t>
      </w:r>
      <w:proofErr w:type="spellEnd"/>
      <w:r w:rsidR="00453A63" w:rsidRPr="00CF6815">
        <w:rPr>
          <w:rFonts w:ascii="Times New Roman" w:hAnsi="Times New Roman" w:cs="Times New Roman"/>
          <w:b/>
          <w:sz w:val="28"/>
          <w:szCs w:val="28"/>
        </w:rPr>
        <w:t xml:space="preserve"> bieszczadzkich”</w:t>
      </w:r>
    </w:p>
    <w:p w:rsidR="00453A63" w:rsidRPr="00CF6815" w:rsidRDefault="00453A63" w:rsidP="00453A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815">
        <w:rPr>
          <w:rFonts w:ascii="Times New Roman" w:hAnsi="Times New Roman" w:cs="Times New Roman"/>
          <w:b/>
          <w:sz w:val="28"/>
          <w:szCs w:val="28"/>
        </w:rPr>
        <w:t>XXXVI Bieszczadzkim Rajdzie Prawników</w:t>
      </w:r>
    </w:p>
    <w:p w:rsidR="00453A63" w:rsidRPr="00CF6815" w:rsidRDefault="00453A63" w:rsidP="00453A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815">
        <w:rPr>
          <w:rFonts w:ascii="Times New Roman" w:hAnsi="Times New Roman" w:cs="Times New Roman"/>
          <w:b/>
          <w:sz w:val="28"/>
          <w:szCs w:val="28"/>
        </w:rPr>
        <w:t xml:space="preserve">18-23 czerwca 2019r. w </w:t>
      </w:r>
      <w:proofErr w:type="spellStart"/>
      <w:r w:rsidRPr="00CF6815">
        <w:rPr>
          <w:rFonts w:ascii="Times New Roman" w:hAnsi="Times New Roman" w:cs="Times New Roman"/>
          <w:b/>
          <w:sz w:val="28"/>
          <w:szCs w:val="28"/>
        </w:rPr>
        <w:t>Mucznem</w:t>
      </w:r>
      <w:proofErr w:type="spellEnd"/>
    </w:p>
    <w:p w:rsidR="00453A63" w:rsidRPr="00CF6815" w:rsidRDefault="00453A63" w:rsidP="00453A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3" w:rsidRPr="00CF6815" w:rsidRDefault="00453A63" w:rsidP="00453A63">
      <w:pPr>
        <w:ind w:left="1701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b/>
          <w:sz w:val="28"/>
          <w:szCs w:val="28"/>
        </w:rPr>
        <w:t>B</w:t>
      </w:r>
      <w:r w:rsidRPr="00CF6815">
        <w:rPr>
          <w:rFonts w:ascii="Times New Roman" w:hAnsi="Times New Roman" w:cs="Times New Roman"/>
          <w:sz w:val="28"/>
          <w:szCs w:val="28"/>
        </w:rPr>
        <w:t>ądź sobą!</w:t>
      </w:r>
    </w:p>
    <w:p w:rsidR="00453A63" w:rsidRPr="00CF6815" w:rsidRDefault="00453A63" w:rsidP="00453A63">
      <w:pPr>
        <w:ind w:left="1701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Pr="00CF6815">
        <w:rPr>
          <w:rFonts w:ascii="Times New Roman" w:hAnsi="Times New Roman" w:cs="Times New Roman"/>
          <w:sz w:val="28"/>
          <w:szCs w:val="28"/>
        </w:rPr>
        <w:t>wybierz wolność i swobodę.</w:t>
      </w:r>
    </w:p>
    <w:p w:rsidR="00453A63" w:rsidRPr="00CF6815" w:rsidRDefault="00453A63" w:rsidP="00453A63">
      <w:pPr>
        <w:ind w:left="1701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b/>
          <w:sz w:val="28"/>
          <w:szCs w:val="28"/>
        </w:rPr>
        <w:t>E</w:t>
      </w:r>
      <w:r w:rsidRPr="00CF6815">
        <w:rPr>
          <w:rFonts w:ascii="Times New Roman" w:hAnsi="Times New Roman" w:cs="Times New Roman"/>
          <w:sz w:val="28"/>
          <w:szCs w:val="28"/>
        </w:rPr>
        <w:t>ntuzjazm i radość życia.</w:t>
      </w:r>
    </w:p>
    <w:p w:rsidR="00453A63" w:rsidRPr="00CF6815" w:rsidRDefault="00453A63" w:rsidP="00453A63">
      <w:pPr>
        <w:ind w:left="1701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b/>
          <w:sz w:val="28"/>
          <w:szCs w:val="28"/>
        </w:rPr>
        <w:t>S</w:t>
      </w:r>
      <w:r w:rsidRPr="00CF6815">
        <w:rPr>
          <w:rFonts w:ascii="Times New Roman" w:hAnsi="Times New Roman" w:cs="Times New Roman"/>
          <w:sz w:val="28"/>
          <w:szCs w:val="28"/>
        </w:rPr>
        <w:t>praw sobie przyjemność</w:t>
      </w:r>
    </w:p>
    <w:p w:rsidR="00453A63" w:rsidRPr="00CF6815" w:rsidRDefault="00453A63" w:rsidP="00453A63">
      <w:pPr>
        <w:ind w:left="1701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b/>
          <w:sz w:val="28"/>
          <w:szCs w:val="28"/>
        </w:rPr>
        <w:t>Z</w:t>
      </w:r>
      <w:r w:rsidRPr="00CF6815">
        <w:rPr>
          <w:rFonts w:ascii="Times New Roman" w:hAnsi="Times New Roman" w:cs="Times New Roman"/>
          <w:sz w:val="28"/>
          <w:szCs w:val="28"/>
        </w:rPr>
        <w:t>awarcia nowych znajomości z</w:t>
      </w:r>
    </w:p>
    <w:p w:rsidR="00453A63" w:rsidRPr="00CF6815" w:rsidRDefault="00453A63" w:rsidP="00453A63">
      <w:pPr>
        <w:ind w:left="1701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b/>
          <w:sz w:val="28"/>
          <w:szCs w:val="28"/>
        </w:rPr>
        <w:t>C</w:t>
      </w:r>
      <w:r w:rsidRPr="00CF6815">
        <w:rPr>
          <w:rFonts w:ascii="Times New Roman" w:hAnsi="Times New Roman" w:cs="Times New Roman"/>
          <w:sz w:val="28"/>
          <w:szCs w:val="28"/>
        </w:rPr>
        <w:t xml:space="preserve">iekawymi ludźmi i </w:t>
      </w:r>
    </w:p>
    <w:p w:rsidR="00453A63" w:rsidRPr="00CF6815" w:rsidRDefault="00453A63" w:rsidP="00453A63">
      <w:pPr>
        <w:ind w:left="1701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b/>
          <w:sz w:val="28"/>
          <w:szCs w:val="28"/>
        </w:rPr>
        <w:t>Z</w:t>
      </w:r>
      <w:r w:rsidRPr="00CF6815">
        <w:rPr>
          <w:rFonts w:ascii="Times New Roman" w:hAnsi="Times New Roman" w:cs="Times New Roman"/>
          <w:sz w:val="28"/>
          <w:szCs w:val="28"/>
        </w:rPr>
        <w:t>obaczenia połonin,</w:t>
      </w:r>
    </w:p>
    <w:p w:rsidR="00453A63" w:rsidRPr="00CF6815" w:rsidRDefault="00453A63" w:rsidP="00453A63">
      <w:pPr>
        <w:ind w:left="1701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b/>
          <w:sz w:val="28"/>
          <w:szCs w:val="28"/>
        </w:rPr>
        <w:t>A</w:t>
      </w:r>
      <w:r w:rsidRPr="00CF6815">
        <w:rPr>
          <w:rFonts w:ascii="Times New Roman" w:hAnsi="Times New Roman" w:cs="Times New Roman"/>
          <w:sz w:val="28"/>
          <w:szCs w:val="28"/>
        </w:rPr>
        <w:t xml:space="preserve"> także innych atrakcji.</w:t>
      </w:r>
    </w:p>
    <w:p w:rsidR="00D73B17" w:rsidRPr="00CF6815" w:rsidRDefault="00D73B17" w:rsidP="00453A63">
      <w:pPr>
        <w:ind w:left="1701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b/>
          <w:sz w:val="28"/>
          <w:szCs w:val="28"/>
        </w:rPr>
        <w:t>D</w:t>
      </w:r>
      <w:r w:rsidRPr="00CF6815">
        <w:rPr>
          <w:rFonts w:ascii="Times New Roman" w:hAnsi="Times New Roman" w:cs="Times New Roman"/>
          <w:sz w:val="28"/>
          <w:szCs w:val="28"/>
        </w:rPr>
        <w:t xml:space="preserve">aj sobie szansę. Do </w:t>
      </w:r>
      <w:proofErr w:type="spellStart"/>
      <w:r w:rsidRPr="00CF6815">
        <w:rPr>
          <w:rFonts w:ascii="Times New Roman" w:hAnsi="Times New Roman" w:cs="Times New Roman"/>
          <w:sz w:val="28"/>
          <w:szCs w:val="28"/>
        </w:rPr>
        <w:t>odważn</w:t>
      </w:r>
      <w:proofErr w:type="spellEnd"/>
      <w:r w:rsidRPr="00CF6815">
        <w:rPr>
          <w:rFonts w:ascii="Times New Roman" w:hAnsi="Times New Roman" w:cs="Times New Roman"/>
          <w:sz w:val="28"/>
          <w:szCs w:val="28"/>
        </w:rPr>
        <w:t>-</w:t>
      </w:r>
    </w:p>
    <w:p w:rsidR="00D73B17" w:rsidRPr="00CF6815" w:rsidRDefault="00D73B17" w:rsidP="00453A63">
      <w:pPr>
        <w:ind w:left="1701"/>
        <w:rPr>
          <w:rFonts w:ascii="Times New Roman" w:hAnsi="Times New Roman" w:cs="Times New Roman"/>
          <w:sz w:val="28"/>
          <w:szCs w:val="28"/>
        </w:rPr>
      </w:pPr>
      <w:proofErr w:type="spellStart"/>
      <w:r w:rsidRPr="00CF6815">
        <w:rPr>
          <w:rFonts w:ascii="Times New Roman" w:hAnsi="Times New Roman" w:cs="Times New Roman"/>
          <w:b/>
          <w:sz w:val="28"/>
          <w:szCs w:val="28"/>
        </w:rPr>
        <w:t>Y</w:t>
      </w:r>
      <w:r w:rsidRPr="00CF6815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Pr="00CF6815">
        <w:rPr>
          <w:rFonts w:ascii="Times New Roman" w:hAnsi="Times New Roman" w:cs="Times New Roman"/>
          <w:sz w:val="28"/>
          <w:szCs w:val="28"/>
        </w:rPr>
        <w:t xml:space="preserve"> świat należy!</w:t>
      </w:r>
    </w:p>
    <w:p w:rsidR="00CF6815" w:rsidRPr="00CF6815" w:rsidRDefault="00CF6815" w:rsidP="00453A63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D73B17" w:rsidRPr="00CF6815" w:rsidRDefault="00361F34" w:rsidP="00361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Jeżeli jesteś osobą</w:t>
      </w:r>
      <w:r w:rsidR="00D73B17" w:rsidRPr="00CF6815">
        <w:rPr>
          <w:rFonts w:ascii="Times New Roman" w:hAnsi="Times New Roman" w:cs="Times New Roman"/>
          <w:sz w:val="28"/>
          <w:szCs w:val="28"/>
        </w:rPr>
        <w:t xml:space="preserve"> pełna inwencji, nieokiełznanej fantazji</w:t>
      </w:r>
      <w:r w:rsidR="003E18B5" w:rsidRPr="00CF6815">
        <w:rPr>
          <w:rFonts w:ascii="Times New Roman" w:hAnsi="Times New Roman" w:cs="Times New Roman"/>
          <w:sz w:val="28"/>
          <w:szCs w:val="28"/>
        </w:rPr>
        <w:t>, niespożytej energii i zapału to przyjedź na „</w:t>
      </w:r>
      <w:proofErr w:type="spellStart"/>
      <w:r w:rsidR="00E46B63" w:rsidRPr="00CF6815">
        <w:rPr>
          <w:rFonts w:ascii="Times New Roman" w:hAnsi="Times New Roman" w:cs="Times New Roman"/>
          <w:sz w:val="28"/>
          <w:szCs w:val="28"/>
        </w:rPr>
        <w:t>BR</w:t>
      </w:r>
      <w:r w:rsidR="003E18B5" w:rsidRPr="00CF6815">
        <w:rPr>
          <w:rFonts w:ascii="Times New Roman" w:hAnsi="Times New Roman" w:cs="Times New Roman"/>
          <w:sz w:val="28"/>
          <w:szCs w:val="28"/>
        </w:rPr>
        <w:t>ewerie</w:t>
      </w:r>
      <w:proofErr w:type="spellEnd"/>
      <w:r w:rsidR="003E18B5" w:rsidRPr="00CF6815">
        <w:rPr>
          <w:rFonts w:ascii="Times New Roman" w:hAnsi="Times New Roman" w:cs="Times New Roman"/>
          <w:sz w:val="28"/>
          <w:szCs w:val="28"/>
        </w:rPr>
        <w:t xml:space="preserve"> bieszczadzkie”</w:t>
      </w:r>
      <w:r w:rsidR="00E46B63" w:rsidRPr="00CF6815">
        <w:rPr>
          <w:rFonts w:ascii="Times New Roman" w:hAnsi="Times New Roman" w:cs="Times New Roman"/>
          <w:sz w:val="28"/>
          <w:szCs w:val="28"/>
        </w:rPr>
        <w:t>.</w:t>
      </w:r>
    </w:p>
    <w:p w:rsidR="00E46B63" w:rsidRPr="00CF6815" w:rsidRDefault="00E46B63" w:rsidP="00361F34">
      <w:pPr>
        <w:jc w:val="both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Tyle się dzieje w państwie polskim, że warto i należy się oderwać od codzienności.</w:t>
      </w:r>
    </w:p>
    <w:p w:rsidR="00E46B63" w:rsidRPr="00CF6815" w:rsidRDefault="00E46B63" w:rsidP="00361F34">
      <w:pPr>
        <w:jc w:val="both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Warto i należy pomyśleć o miejscach przyjemnych i sympatycznych ludziach.</w:t>
      </w:r>
    </w:p>
    <w:p w:rsidR="00E46B63" w:rsidRPr="00CF6815" w:rsidRDefault="00E46B63" w:rsidP="00361F34">
      <w:pPr>
        <w:jc w:val="both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To wszystko tylko w Bieszczadach.</w:t>
      </w:r>
    </w:p>
    <w:p w:rsidR="00E46B63" w:rsidRPr="00CF6815" w:rsidRDefault="00E46B63" w:rsidP="00361F34">
      <w:pPr>
        <w:jc w:val="both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Przyjedź, a poznasz ludzi Ci podobnych, odnajdziesz swoje klimaty.</w:t>
      </w:r>
    </w:p>
    <w:p w:rsidR="00E46B63" w:rsidRPr="00CF6815" w:rsidRDefault="00E46B63" w:rsidP="00361F34">
      <w:pPr>
        <w:jc w:val="both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A my stworzymy ci nowe perspektywy, wszystkie szczyty bieszczadzkie będą w Twoim zasięgu.</w:t>
      </w:r>
    </w:p>
    <w:p w:rsidR="00E46B63" w:rsidRPr="00CF6815" w:rsidRDefault="00E46B63" w:rsidP="00361F34">
      <w:pPr>
        <w:jc w:val="both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Będziesz mógł(a) wylegiwać się na połoninach w towarzystwie wyborowym.</w:t>
      </w:r>
    </w:p>
    <w:p w:rsidR="00E46B63" w:rsidRPr="00CF6815" w:rsidRDefault="00E46B63" w:rsidP="00361F34">
      <w:pPr>
        <w:jc w:val="both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U nas nic dwa razy się nie zdarzy.</w:t>
      </w:r>
    </w:p>
    <w:p w:rsidR="00E46B63" w:rsidRPr="00CF6815" w:rsidRDefault="00E46B63" w:rsidP="00361F34">
      <w:pPr>
        <w:jc w:val="both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Żaden dzień się nie powtórzy.</w:t>
      </w:r>
    </w:p>
    <w:p w:rsidR="00E46B63" w:rsidRPr="00CF6815" w:rsidRDefault="00E46B63" w:rsidP="00361F34">
      <w:pPr>
        <w:jc w:val="both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Jedynie cena i miejsce jest niezmienne.</w:t>
      </w:r>
    </w:p>
    <w:p w:rsidR="00E46B63" w:rsidRPr="00CF6815" w:rsidRDefault="00E46B63" w:rsidP="00361F34">
      <w:pPr>
        <w:jc w:val="both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 xml:space="preserve">Cena to jedynie </w:t>
      </w:r>
      <w:r w:rsidRPr="00CF6815">
        <w:rPr>
          <w:rFonts w:ascii="Times New Roman" w:hAnsi="Times New Roman" w:cs="Times New Roman"/>
          <w:b/>
          <w:sz w:val="28"/>
          <w:szCs w:val="28"/>
        </w:rPr>
        <w:t>969 zł.</w:t>
      </w:r>
    </w:p>
    <w:p w:rsidR="00E46B63" w:rsidRPr="00CF6815" w:rsidRDefault="00331078" w:rsidP="00361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Zakwaterowanie w kameralnym i luksusowym </w:t>
      </w:r>
      <w:r w:rsidR="00E46B63" w:rsidRPr="00CF6815">
        <w:rPr>
          <w:rFonts w:ascii="Times New Roman" w:hAnsi="Times New Roman" w:cs="Times New Roman"/>
          <w:sz w:val="28"/>
          <w:szCs w:val="28"/>
        </w:rPr>
        <w:t xml:space="preserve">hotelu u podnóża Bukowego </w:t>
      </w:r>
      <w:proofErr w:type="spellStart"/>
      <w:r w:rsidR="00E46B63" w:rsidRPr="00CF6815">
        <w:rPr>
          <w:rFonts w:ascii="Times New Roman" w:hAnsi="Times New Roman" w:cs="Times New Roman"/>
          <w:sz w:val="28"/>
          <w:szCs w:val="28"/>
        </w:rPr>
        <w:t>Berda</w:t>
      </w:r>
      <w:proofErr w:type="spellEnd"/>
      <w:r w:rsidR="00E46B63" w:rsidRPr="00CF6815">
        <w:rPr>
          <w:rFonts w:ascii="Times New Roman" w:hAnsi="Times New Roman" w:cs="Times New Roman"/>
          <w:sz w:val="28"/>
          <w:szCs w:val="28"/>
        </w:rPr>
        <w:t>.</w:t>
      </w:r>
    </w:p>
    <w:p w:rsidR="00E46B63" w:rsidRPr="00CF6815" w:rsidRDefault="00E46B63" w:rsidP="00361F3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6815">
        <w:rPr>
          <w:rFonts w:ascii="Times New Roman" w:hAnsi="Times New Roman" w:cs="Times New Roman"/>
          <w:sz w:val="28"/>
          <w:szCs w:val="28"/>
        </w:rPr>
        <w:t>Muczne</w:t>
      </w:r>
      <w:proofErr w:type="spellEnd"/>
      <w:r w:rsidRPr="00CF6815">
        <w:rPr>
          <w:rFonts w:ascii="Times New Roman" w:hAnsi="Times New Roman" w:cs="Times New Roman"/>
          <w:sz w:val="28"/>
          <w:szCs w:val="28"/>
        </w:rPr>
        <w:t xml:space="preserve"> to niewielka osada leśna ( 23 mieszkańców) zagubiona w górskich ostępach z niezłym zapleczem gastronomicznym i świetnym punktem do wypraw górskich.</w:t>
      </w:r>
    </w:p>
    <w:p w:rsidR="00E46B63" w:rsidRPr="00CF6815" w:rsidRDefault="00E46B63" w:rsidP="00D73B17">
      <w:pPr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My zapewniamy:</w:t>
      </w:r>
    </w:p>
    <w:p w:rsidR="005256D8" w:rsidRPr="00CF6815" w:rsidRDefault="005256D8" w:rsidP="005256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transport z Rzeszowa w Bieszczady i z powrotem</w:t>
      </w:r>
    </w:p>
    <w:p w:rsidR="005256D8" w:rsidRPr="00CF6815" w:rsidRDefault="005256D8" w:rsidP="005256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bezpłatny strzeżony parking w Rzeszowie</w:t>
      </w:r>
      <w:r w:rsidR="0033107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331078">
        <w:rPr>
          <w:rFonts w:ascii="Times New Roman" w:hAnsi="Times New Roman" w:cs="Times New Roman"/>
          <w:sz w:val="28"/>
          <w:szCs w:val="28"/>
        </w:rPr>
        <w:t>Mucznem</w:t>
      </w:r>
      <w:proofErr w:type="spellEnd"/>
    </w:p>
    <w:p w:rsidR="005256D8" w:rsidRPr="00CF6815" w:rsidRDefault="005256D8" w:rsidP="005256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lastRenderedPageBreak/>
        <w:t>zakwaterowanie i wyżywienie</w:t>
      </w:r>
    </w:p>
    <w:p w:rsidR="005256D8" w:rsidRPr="00CF6815" w:rsidRDefault="005256D8" w:rsidP="005256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kanapki i napoje na górskie wycieczki</w:t>
      </w:r>
    </w:p>
    <w:p w:rsidR="005256D8" w:rsidRPr="00CF6815" w:rsidRDefault="005256D8" w:rsidP="005256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znakomicie przygotowanych i uroczych przewodników</w:t>
      </w:r>
    </w:p>
    <w:p w:rsidR="005256D8" w:rsidRPr="00CF6815" w:rsidRDefault="005256D8" w:rsidP="005256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dowozimy i przywozimy ze szlaków turystycznych</w:t>
      </w:r>
    </w:p>
    <w:p w:rsidR="005256D8" w:rsidRPr="00CF6815" w:rsidRDefault="005256D8" w:rsidP="005256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widoki na piękno i na przyszłość</w:t>
      </w:r>
    </w:p>
    <w:p w:rsidR="005256D8" w:rsidRPr="00CF6815" w:rsidRDefault="00331078" w:rsidP="005256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smakowite</w:t>
      </w:r>
      <w:bookmarkStart w:id="0" w:name="_GoBack"/>
      <w:bookmarkEnd w:id="0"/>
      <w:r w:rsidR="005256D8" w:rsidRPr="00CF6815">
        <w:rPr>
          <w:rFonts w:ascii="Times New Roman" w:hAnsi="Times New Roman" w:cs="Times New Roman"/>
          <w:sz w:val="28"/>
          <w:szCs w:val="28"/>
        </w:rPr>
        <w:t xml:space="preserve"> wieczory muzyczne</w:t>
      </w:r>
    </w:p>
    <w:p w:rsidR="005256D8" w:rsidRPr="00CF6815" w:rsidRDefault="005256D8" w:rsidP="005256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uroczyste zakończenie w wyjątkowej aurze</w:t>
      </w:r>
    </w:p>
    <w:p w:rsidR="005256D8" w:rsidRPr="00CF6815" w:rsidRDefault="005256D8" w:rsidP="005256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niezapomniane pamiątki</w:t>
      </w:r>
    </w:p>
    <w:p w:rsidR="005256D8" w:rsidRPr="00CF6815" w:rsidRDefault="005256D8" w:rsidP="005256D8">
      <w:pPr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Wycieczki zagraniczne na Ukrainę:</w:t>
      </w:r>
    </w:p>
    <w:p w:rsidR="005256D8" w:rsidRPr="00CF6815" w:rsidRDefault="005256D8" w:rsidP="005256D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do magicznego Lwowa</w:t>
      </w:r>
    </w:p>
    <w:p w:rsidR="005256D8" w:rsidRPr="00CF6815" w:rsidRDefault="005256D8" w:rsidP="005256D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na najwyższy szczyt bieszczadzki – Pikuj</w:t>
      </w:r>
    </w:p>
    <w:p w:rsidR="005256D8" w:rsidRPr="00CF6815" w:rsidRDefault="009A10D0" w:rsidP="005256D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5256D8" w:rsidRPr="00CF6815">
        <w:rPr>
          <w:rFonts w:ascii="Times New Roman" w:hAnsi="Times New Roman" w:cs="Times New Roman"/>
          <w:sz w:val="28"/>
          <w:szCs w:val="28"/>
        </w:rPr>
        <w:t>rzejazd najpiękniejszą trasą kolejową po Karpatach i nie tylko.</w:t>
      </w:r>
    </w:p>
    <w:p w:rsidR="005256D8" w:rsidRPr="00CF6815" w:rsidRDefault="00CF6815" w:rsidP="00525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5256D8" w:rsidRPr="00CF6815">
        <w:rPr>
          <w:rFonts w:ascii="Times New Roman" w:hAnsi="Times New Roman" w:cs="Times New Roman"/>
          <w:sz w:val="28"/>
          <w:szCs w:val="28"/>
        </w:rPr>
        <w:t>ażda taka wycieczka jest dodatkowo płatna 100 zł od osoby.</w:t>
      </w:r>
    </w:p>
    <w:p w:rsidR="005256D8" w:rsidRPr="00CF6815" w:rsidRDefault="005256D8" w:rsidP="005256D8">
      <w:pPr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Pomyśl! namów znajomych i daj sobie szansę.</w:t>
      </w:r>
    </w:p>
    <w:p w:rsidR="005256D8" w:rsidRDefault="005256D8" w:rsidP="005256D8">
      <w:pPr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Prześlij zgłoszenie na załączonym formularzu na adres:</w:t>
      </w:r>
    </w:p>
    <w:p w:rsidR="00CF6815" w:rsidRPr="00CF6815" w:rsidRDefault="00CF6815" w:rsidP="005256D8">
      <w:pPr>
        <w:rPr>
          <w:rFonts w:ascii="Times New Roman" w:hAnsi="Times New Roman" w:cs="Times New Roman"/>
          <w:sz w:val="28"/>
          <w:szCs w:val="28"/>
        </w:rPr>
      </w:pPr>
    </w:p>
    <w:p w:rsidR="005256D8" w:rsidRPr="00CF6815" w:rsidRDefault="005256D8" w:rsidP="005256D8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Renata Wojcieszek</w:t>
      </w:r>
    </w:p>
    <w:p w:rsidR="005256D8" w:rsidRPr="00CF6815" w:rsidRDefault="005256D8" w:rsidP="005256D8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Prokuratura Okręgowa</w:t>
      </w:r>
    </w:p>
    <w:p w:rsidR="005256D8" w:rsidRPr="00CF6815" w:rsidRDefault="00CF6815" w:rsidP="005256D8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ul. H</w:t>
      </w:r>
      <w:r w:rsidR="005256D8" w:rsidRPr="00CF6815">
        <w:rPr>
          <w:rFonts w:ascii="Times New Roman" w:hAnsi="Times New Roman" w:cs="Times New Roman"/>
          <w:sz w:val="28"/>
          <w:szCs w:val="28"/>
        </w:rPr>
        <w:t>etmańska 45d</w:t>
      </w:r>
    </w:p>
    <w:p w:rsidR="005256D8" w:rsidRPr="00CF6815" w:rsidRDefault="005256D8" w:rsidP="005256D8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35-078 Rzeszów</w:t>
      </w:r>
    </w:p>
    <w:p w:rsidR="005256D8" w:rsidRPr="00CF6815" w:rsidRDefault="005256D8" w:rsidP="005256D8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5" w:history="1">
        <w:r w:rsidR="00CF6815" w:rsidRPr="00CF6815">
          <w:rPr>
            <w:rStyle w:val="Hipercze"/>
            <w:rFonts w:ascii="Times New Roman" w:hAnsi="Times New Roman" w:cs="Times New Roman"/>
            <w:sz w:val="28"/>
            <w:szCs w:val="28"/>
          </w:rPr>
          <w:t>rajd.prawniczy@gmail.com</w:t>
        </w:r>
      </w:hyperlink>
    </w:p>
    <w:p w:rsidR="00CF6815" w:rsidRPr="00CF6815" w:rsidRDefault="00CF6815" w:rsidP="005256D8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>fax: 71 50-61-263</w:t>
      </w:r>
    </w:p>
    <w:p w:rsidR="00CF6815" w:rsidRPr="00CF6815" w:rsidRDefault="00CF6815" w:rsidP="005256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815" w:rsidRPr="00CF6815" w:rsidRDefault="00CF6815" w:rsidP="005256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F6815">
        <w:rPr>
          <w:rFonts w:ascii="Times New Roman" w:hAnsi="Times New Roman" w:cs="Times New Roman"/>
          <w:sz w:val="28"/>
          <w:szCs w:val="28"/>
        </w:rPr>
        <w:t>Z najlepszymi życzeniami</w:t>
      </w:r>
    </w:p>
    <w:p w:rsidR="00CF6815" w:rsidRDefault="00CF6815" w:rsidP="005256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F6815">
        <w:rPr>
          <w:rFonts w:ascii="Times New Roman" w:hAnsi="Times New Roman" w:cs="Times New Roman"/>
          <w:sz w:val="28"/>
          <w:szCs w:val="28"/>
        </w:rPr>
        <w:t>Organizatorzy</w:t>
      </w:r>
    </w:p>
    <w:p w:rsidR="00CF6815" w:rsidRPr="00CF6815" w:rsidRDefault="00CF6815" w:rsidP="005256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815" w:rsidRPr="00CF6815" w:rsidRDefault="00CF6815" w:rsidP="005256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815" w:rsidRPr="00CF6815" w:rsidRDefault="00CF6815" w:rsidP="00CF6815">
      <w:pPr>
        <w:jc w:val="both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 xml:space="preserve">Mariusz Kowal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F6815">
        <w:rPr>
          <w:rFonts w:ascii="Times New Roman" w:hAnsi="Times New Roman" w:cs="Times New Roman"/>
          <w:sz w:val="28"/>
          <w:szCs w:val="28"/>
        </w:rPr>
        <w:t>Renata Wojcieszek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F6815">
        <w:rPr>
          <w:rFonts w:ascii="Times New Roman" w:hAnsi="Times New Roman" w:cs="Times New Roman"/>
          <w:sz w:val="28"/>
          <w:szCs w:val="28"/>
        </w:rPr>
        <w:t>Stanisław Rokita</w:t>
      </w:r>
    </w:p>
    <w:p w:rsidR="00CF6815" w:rsidRPr="00CF6815" w:rsidRDefault="00CF6815" w:rsidP="00CF6815">
      <w:pPr>
        <w:jc w:val="both"/>
        <w:rPr>
          <w:rFonts w:ascii="Times New Roman" w:hAnsi="Times New Roman" w:cs="Times New Roman"/>
          <w:sz w:val="28"/>
          <w:szCs w:val="28"/>
        </w:rPr>
      </w:pPr>
      <w:r w:rsidRPr="00CF6815">
        <w:rPr>
          <w:rFonts w:ascii="Times New Roman" w:hAnsi="Times New Roman" w:cs="Times New Roman"/>
          <w:sz w:val="28"/>
          <w:szCs w:val="28"/>
        </w:rPr>
        <w:t xml:space="preserve">tel. 507 305 345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F6815">
        <w:rPr>
          <w:rFonts w:ascii="Times New Roman" w:hAnsi="Times New Roman" w:cs="Times New Roman"/>
          <w:sz w:val="28"/>
          <w:szCs w:val="28"/>
        </w:rPr>
        <w:t xml:space="preserve"> tel. 691 89 </w:t>
      </w:r>
      <w:r>
        <w:rPr>
          <w:rFonts w:ascii="Times New Roman" w:hAnsi="Times New Roman" w:cs="Times New Roman"/>
          <w:sz w:val="28"/>
          <w:szCs w:val="28"/>
        </w:rPr>
        <w:t xml:space="preserve">22 69                       </w:t>
      </w:r>
      <w:r w:rsidRPr="00CF6815">
        <w:rPr>
          <w:rFonts w:ascii="Times New Roman" w:hAnsi="Times New Roman" w:cs="Times New Roman"/>
          <w:sz w:val="28"/>
          <w:szCs w:val="28"/>
        </w:rPr>
        <w:t xml:space="preserve"> tel. 602 227 059</w:t>
      </w:r>
    </w:p>
    <w:sectPr w:rsidR="00CF6815" w:rsidRPr="00CF6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04053"/>
    <w:multiLevelType w:val="hybridMultilevel"/>
    <w:tmpl w:val="E97E3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D6391"/>
    <w:multiLevelType w:val="hybridMultilevel"/>
    <w:tmpl w:val="178CBDC8"/>
    <w:lvl w:ilvl="0" w:tplc="7C44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63"/>
    <w:rsid w:val="00331078"/>
    <w:rsid w:val="00361F34"/>
    <w:rsid w:val="003E18B5"/>
    <w:rsid w:val="00453A63"/>
    <w:rsid w:val="004C76B1"/>
    <w:rsid w:val="005256D8"/>
    <w:rsid w:val="009A10D0"/>
    <w:rsid w:val="00CF6815"/>
    <w:rsid w:val="00D73B17"/>
    <w:rsid w:val="00E4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428D6-ED73-4B52-8B17-28F7AF5E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56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681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8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jd.prawnicz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C66A1CD3</Template>
  <TotalTime>79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Wojcieszek</dc:creator>
  <cp:keywords/>
  <dc:description/>
  <cp:lastModifiedBy>Renata Wojcieszek</cp:lastModifiedBy>
  <cp:revision>3</cp:revision>
  <cp:lastPrinted>2018-12-18T11:31:00Z</cp:lastPrinted>
  <dcterms:created xsi:type="dcterms:W3CDTF">2018-12-18T07:14:00Z</dcterms:created>
  <dcterms:modified xsi:type="dcterms:W3CDTF">2018-12-18T11:33:00Z</dcterms:modified>
</cp:coreProperties>
</file>